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E7FF9" w14:textId="77777777" w:rsidR="00BB0816" w:rsidRDefault="00BB0816" w:rsidP="00BB081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Nome:___________________________________________________  Nº:______ </w:t>
      </w:r>
    </w:p>
    <w:p w14:paraId="66104BB8" w14:textId="77777777" w:rsidR="00BB0816" w:rsidRDefault="00BB0816" w:rsidP="00BB0816">
      <w:pPr>
        <w:rPr>
          <w:rFonts w:ascii="Tahoma" w:hAnsi="Tahoma" w:cs="Tahoma"/>
        </w:rPr>
      </w:pPr>
      <w:r>
        <w:rPr>
          <w:rFonts w:ascii="Tahoma" w:hAnsi="Tahoma" w:cs="Tahoma"/>
        </w:rPr>
        <w:t>Data:___/___/___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Classificação:_______________________</w:t>
      </w:r>
    </w:p>
    <w:p w14:paraId="1A35D100" w14:textId="77777777" w:rsidR="00BB0816" w:rsidRDefault="00BB0816" w:rsidP="00BB081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Ficha de Trabalho nº</w:t>
      </w:r>
      <w:r w:rsidR="0054286B">
        <w:rPr>
          <w:rFonts w:ascii="Tahoma" w:hAnsi="Tahoma" w:cs="Tahoma"/>
        </w:rPr>
        <w:t>1</w:t>
      </w:r>
    </w:p>
    <w:p w14:paraId="1D9FA9D8" w14:textId="587A5767" w:rsidR="00BB0816" w:rsidRDefault="00536BD8" w:rsidP="00BB0816">
      <w:pPr>
        <w:pStyle w:val="ListParagraph"/>
        <w:ind w:left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Definição e tipos de Vinhos</w:t>
      </w:r>
    </w:p>
    <w:p w14:paraId="114389D4" w14:textId="77777777" w:rsidR="00372637" w:rsidRDefault="00372637" w:rsidP="00BB0816">
      <w:pPr>
        <w:pStyle w:val="ListParagraph"/>
        <w:ind w:left="0"/>
        <w:jc w:val="center"/>
        <w:rPr>
          <w:rFonts w:ascii="Tahoma" w:hAnsi="Tahoma" w:cs="Tahoma"/>
        </w:rPr>
      </w:pPr>
    </w:p>
    <w:p w14:paraId="29966A2A" w14:textId="4E62DA41" w:rsidR="00372637" w:rsidRDefault="00536BD8" w:rsidP="00536BD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Complete os espaços em branco.</w:t>
      </w:r>
    </w:p>
    <w:p w14:paraId="4D764C4A" w14:textId="4E599D35" w:rsidR="00536BD8" w:rsidRDefault="00536BD8" w:rsidP="00536BD8">
      <w:pPr>
        <w:pStyle w:val="3"/>
        <w:ind w:firstLine="360"/>
      </w:pPr>
      <w:r>
        <w:rPr>
          <w:rFonts w:ascii="Calibri" w:eastAsia="Calibri" w:hAnsi="Calibri"/>
          <w:bCs w:val="0"/>
          <w:color w:val="auto"/>
          <w:kern w:val="0"/>
          <w:szCs w:val="22"/>
          <w:lang w:eastAsia="en-US"/>
        </w:rPr>
        <w:t xml:space="preserve">Vinho </w:t>
      </w:r>
      <w:r>
        <w:t>é o _________ resultante da ________________ alcoólica total ou ________</w:t>
      </w:r>
      <w:r w:rsidRPr="001269A7">
        <w:t xml:space="preserve"> de </w:t>
      </w:r>
      <w:r>
        <w:t>_________ ___________</w:t>
      </w:r>
      <w:r w:rsidRPr="001269A7">
        <w:t xml:space="preserve"> </w:t>
      </w:r>
      <w:r>
        <w:t>ou do seu _________</w:t>
      </w:r>
      <w:r w:rsidRPr="001269A7">
        <w:t xml:space="preserve">, e produzido pelos processos </w:t>
      </w:r>
      <w:r>
        <w:t>____________</w:t>
      </w:r>
      <w:r w:rsidRPr="001269A7">
        <w:t xml:space="preserve"> por lei.</w:t>
      </w:r>
      <w:r>
        <w:t xml:space="preserve"> </w:t>
      </w:r>
      <w:r>
        <w:t>É obrigatório que a sua graduaçã</w:t>
      </w:r>
      <w:r>
        <w:t xml:space="preserve">o alcoolica seja superior a </w:t>
      </w:r>
      <w:r>
        <w:t>________.</w:t>
      </w:r>
    </w:p>
    <w:p w14:paraId="077253E9" w14:textId="77777777" w:rsidR="00372637" w:rsidRPr="00971046" w:rsidRDefault="00372637" w:rsidP="00971046">
      <w:pPr>
        <w:rPr>
          <w:sz w:val="28"/>
        </w:rPr>
      </w:pPr>
    </w:p>
    <w:p w14:paraId="4809CFD6" w14:textId="4543F1EF" w:rsidR="00372637" w:rsidRDefault="00617E2C" w:rsidP="00372637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Dig</w:t>
      </w:r>
      <w:r w:rsidR="00FA756F">
        <w:rPr>
          <w:sz w:val="28"/>
        </w:rPr>
        <w:t>a quais são os três grandes grupos pelos quais se classificam os vinhos.</w:t>
      </w:r>
    </w:p>
    <w:p w14:paraId="3B771571" w14:textId="77777777" w:rsidR="00617E2C" w:rsidRDefault="00617E2C" w:rsidP="00617E2C">
      <w:pPr>
        <w:pStyle w:val="ListParagrap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</w:t>
      </w:r>
    </w:p>
    <w:p w14:paraId="627E5B94" w14:textId="77777777" w:rsidR="00617E2C" w:rsidRPr="00617E2C" w:rsidRDefault="00617E2C" w:rsidP="00617E2C">
      <w:pPr>
        <w:pStyle w:val="ListParagraph"/>
        <w:rPr>
          <w:sz w:val="28"/>
        </w:rPr>
      </w:pPr>
    </w:p>
    <w:p w14:paraId="248C1A34" w14:textId="77777777" w:rsidR="00617E2C" w:rsidRDefault="00617E2C" w:rsidP="00372637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Assinale a resposta correcta.</w:t>
      </w:r>
    </w:p>
    <w:p w14:paraId="2DD603C6" w14:textId="77777777" w:rsidR="00617E2C" w:rsidRDefault="00617E2C" w:rsidP="00617E2C">
      <w:pPr>
        <w:pStyle w:val="ListParagraph"/>
        <w:rPr>
          <w:sz w:val="28"/>
        </w:rPr>
      </w:pPr>
    </w:p>
    <w:p w14:paraId="065B9654" w14:textId="75034EE8" w:rsidR="00617E2C" w:rsidRDefault="00FA756F" w:rsidP="00617E2C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Os vinhos tranquilos podem dividir-se em</w:t>
      </w:r>
      <w:r w:rsidR="00907AF7">
        <w:rPr>
          <w:sz w:val="28"/>
        </w:rPr>
        <w:t>:</w:t>
      </w:r>
    </w:p>
    <w:p w14:paraId="2EC7A8B2" w14:textId="135C4439" w:rsidR="00907AF7" w:rsidRDefault="00FA756F" w:rsidP="00907AF7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Brancos, tintos e espumantes</w:t>
      </w:r>
      <w:r w:rsidR="00907AF7">
        <w:rPr>
          <w:sz w:val="28"/>
        </w:rPr>
        <w:t>.</w:t>
      </w:r>
    </w:p>
    <w:p w14:paraId="788227E9" w14:textId="0CB6F28C" w:rsidR="00907AF7" w:rsidRPr="00907AF7" w:rsidRDefault="00FA756F" w:rsidP="00907AF7">
      <w:pPr>
        <w:pStyle w:val="ListParagraph"/>
        <w:numPr>
          <w:ilvl w:val="0"/>
          <w:numId w:val="3"/>
        </w:numPr>
        <w:rPr>
          <w:sz w:val="28"/>
          <w:lang w:val="en-US"/>
        </w:rPr>
      </w:pPr>
      <w:proofErr w:type="spellStart"/>
      <w:r>
        <w:rPr>
          <w:sz w:val="28"/>
          <w:lang w:val="en-US"/>
        </w:rPr>
        <w:t>Brancos</w:t>
      </w:r>
      <w:proofErr w:type="spell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tintos</w:t>
      </w:r>
      <w:proofErr w:type="spellEnd"/>
      <w:r>
        <w:rPr>
          <w:sz w:val="28"/>
          <w:lang w:val="en-US"/>
        </w:rPr>
        <w:t xml:space="preserve"> e </w:t>
      </w:r>
      <w:proofErr w:type="spellStart"/>
      <w:r>
        <w:rPr>
          <w:sz w:val="28"/>
          <w:lang w:val="en-US"/>
        </w:rPr>
        <w:t>verdes</w:t>
      </w:r>
      <w:proofErr w:type="spellEnd"/>
      <w:r w:rsidR="00907AF7" w:rsidRPr="00907AF7">
        <w:rPr>
          <w:sz w:val="28"/>
          <w:lang w:val="en-US"/>
        </w:rPr>
        <w:t>.</w:t>
      </w:r>
    </w:p>
    <w:p w14:paraId="12CD71D1" w14:textId="6746BAF5" w:rsidR="00907AF7" w:rsidRDefault="00FA756F" w:rsidP="00907AF7">
      <w:pPr>
        <w:pStyle w:val="ListParagraph"/>
        <w:numPr>
          <w:ilvl w:val="0"/>
          <w:numId w:val="3"/>
        </w:numPr>
        <w:rPr>
          <w:sz w:val="28"/>
          <w:lang w:val="en-US"/>
        </w:rPr>
      </w:pPr>
      <w:proofErr w:type="spellStart"/>
      <w:r>
        <w:rPr>
          <w:sz w:val="28"/>
          <w:lang w:val="en-US"/>
        </w:rPr>
        <w:t>Brancos</w:t>
      </w:r>
      <w:proofErr w:type="spell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tintos</w:t>
      </w:r>
      <w:proofErr w:type="spellEnd"/>
      <w:r>
        <w:rPr>
          <w:sz w:val="28"/>
          <w:lang w:val="en-US"/>
        </w:rPr>
        <w:t xml:space="preserve"> e rosés</w:t>
      </w:r>
      <w:r w:rsidR="00907AF7">
        <w:rPr>
          <w:sz w:val="28"/>
          <w:lang w:val="en-US"/>
        </w:rPr>
        <w:t>.</w:t>
      </w:r>
    </w:p>
    <w:p w14:paraId="6DBF4C04" w14:textId="77777777" w:rsidR="00907AF7" w:rsidRPr="00907AF7" w:rsidRDefault="00907AF7" w:rsidP="00907AF7">
      <w:pPr>
        <w:pStyle w:val="ListParagraph"/>
        <w:ind w:left="3552"/>
        <w:rPr>
          <w:sz w:val="28"/>
          <w:lang w:val="en-US"/>
        </w:rPr>
      </w:pPr>
    </w:p>
    <w:p w14:paraId="78A360DB" w14:textId="119411F5" w:rsidR="00907AF7" w:rsidRPr="00907AF7" w:rsidRDefault="00FA756F" w:rsidP="00617E2C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Os vinhos brancos são produzidos através de castas</w:t>
      </w:r>
      <w:r w:rsidR="00907AF7" w:rsidRPr="00907AF7">
        <w:rPr>
          <w:sz w:val="28"/>
        </w:rPr>
        <w:t>:</w:t>
      </w:r>
    </w:p>
    <w:p w14:paraId="36A4C18E" w14:textId="673D9A42" w:rsidR="00907AF7" w:rsidRDefault="00FA756F" w:rsidP="00907AF7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Brancas</w:t>
      </w:r>
      <w:r w:rsidR="00907AF7">
        <w:rPr>
          <w:sz w:val="28"/>
        </w:rPr>
        <w:t>.</w:t>
      </w:r>
    </w:p>
    <w:p w14:paraId="7C3DDC43" w14:textId="64DFC33B" w:rsidR="00907AF7" w:rsidRDefault="00FA756F" w:rsidP="00907AF7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Brancas e tintas</w:t>
      </w:r>
      <w:r w:rsidR="00213854">
        <w:rPr>
          <w:sz w:val="28"/>
        </w:rPr>
        <w:t>.</w:t>
      </w:r>
    </w:p>
    <w:p w14:paraId="6243BB9D" w14:textId="729EB650" w:rsidR="00213854" w:rsidRPr="00FA756F" w:rsidRDefault="00FA756F" w:rsidP="00FA756F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Tintas</w:t>
      </w:r>
      <w:r w:rsidR="00213854" w:rsidRPr="00FA756F">
        <w:rPr>
          <w:sz w:val="28"/>
        </w:rPr>
        <w:t>.</w:t>
      </w:r>
    </w:p>
    <w:p w14:paraId="514FB795" w14:textId="77777777" w:rsidR="00213854" w:rsidRDefault="00213854" w:rsidP="00213854">
      <w:pPr>
        <w:pStyle w:val="ListParagraph"/>
        <w:ind w:left="3552"/>
        <w:rPr>
          <w:sz w:val="28"/>
        </w:rPr>
      </w:pPr>
    </w:p>
    <w:p w14:paraId="34CE3B0C" w14:textId="77777777" w:rsidR="00F106B9" w:rsidRPr="00907AF7" w:rsidRDefault="00F106B9" w:rsidP="00213854">
      <w:pPr>
        <w:pStyle w:val="ListParagraph"/>
        <w:ind w:left="3552"/>
        <w:rPr>
          <w:sz w:val="28"/>
        </w:rPr>
      </w:pPr>
    </w:p>
    <w:p w14:paraId="0EA260EC" w14:textId="7C3503B3" w:rsidR="00907AF7" w:rsidRDefault="00F106B9" w:rsidP="00617E2C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>À</w:t>
      </w:r>
      <w:r w:rsidRPr="00F106B9">
        <w:rPr>
          <w:sz w:val="28"/>
        </w:rPr>
        <w:t xml:space="preserve"> medida que o vinho branco envelhece a sua </w:t>
      </w:r>
      <w:r>
        <w:rPr>
          <w:sz w:val="28"/>
        </w:rPr>
        <w:t>tonalidade aproxima-se da côr:</w:t>
      </w:r>
    </w:p>
    <w:p w14:paraId="6CDCE6CB" w14:textId="08467C34" w:rsidR="00213854" w:rsidRDefault="00F106B9" w:rsidP="00213854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Âmbar.</w:t>
      </w:r>
    </w:p>
    <w:p w14:paraId="4CFF95EB" w14:textId="0679BA9E" w:rsidR="00213854" w:rsidRDefault="00F106B9" w:rsidP="00213854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Palha.</w:t>
      </w:r>
    </w:p>
    <w:p w14:paraId="1FC85D86" w14:textId="0EE04DC7" w:rsidR="00213854" w:rsidRPr="00F106B9" w:rsidRDefault="00F106B9" w:rsidP="00F106B9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Dourada</w:t>
      </w:r>
      <w:bookmarkStart w:id="0" w:name="_GoBack"/>
      <w:bookmarkEnd w:id="0"/>
    </w:p>
    <w:p w14:paraId="01C97675" w14:textId="2E95C0F0" w:rsidR="00213854" w:rsidRPr="00413272" w:rsidRDefault="00413272" w:rsidP="00413272">
      <w:pPr>
        <w:jc w:val="right"/>
        <w:rPr>
          <w:sz w:val="28"/>
        </w:rPr>
      </w:pPr>
      <w:r>
        <w:rPr>
          <w:sz w:val="28"/>
        </w:rPr>
        <w:t>Boa Sorte!</w:t>
      </w:r>
    </w:p>
    <w:sectPr w:rsidR="00213854" w:rsidRPr="0041327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1B18B" w14:textId="77777777" w:rsidR="00AF542E" w:rsidRDefault="00AF542E" w:rsidP="003E6DC6">
      <w:pPr>
        <w:spacing w:after="0" w:line="240" w:lineRule="auto"/>
      </w:pPr>
      <w:r>
        <w:separator/>
      </w:r>
    </w:p>
  </w:endnote>
  <w:endnote w:type="continuationSeparator" w:id="0">
    <w:p w14:paraId="1CC667BA" w14:textId="77777777" w:rsidR="00AF542E" w:rsidRDefault="00AF542E" w:rsidP="003E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8"/>
      <w:gridCol w:w="7812"/>
    </w:tblGrid>
    <w:tr w:rsidR="003E6DC6" w14:paraId="6945652D" w14:textId="77777777">
      <w:tc>
        <w:tcPr>
          <w:tcW w:w="918" w:type="dxa"/>
        </w:tcPr>
        <w:p w14:paraId="5C472DF4" w14:textId="77777777" w:rsidR="003E6DC6" w:rsidRDefault="003E6DC6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06B9" w:rsidRPr="00F106B9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31BAE08E" w14:textId="7C643EDA" w:rsidR="003E6DC6" w:rsidRDefault="00413272" w:rsidP="00413272">
          <w:pPr>
            <w:pStyle w:val="Footer"/>
            <w:jc w:val="right"/>
          </w:pPr>
          <w:r>
            <w:t>Joana Antunes</w:t>
          </w:r>
        </w:p>
      </w:tc>
    </w:tr>
  </w:tbl>
  <w:p w14:paraId="26475507" w14:textId="77777777" w:rsidR="003E6DC6" w:rsidRDefault="003E6D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7796B" w14:textId="77777777" w:rsidR="00AF542E" w:rsidRDefault="00AF542E" w:rsidP="003E6DC6">
      <w:pPr>
        <w:spacing w:after="0" w:line="240" w:lineRule="auto"/>
      </w:pPr>
      <w:r>
        <w:separator/>
      </w:r>
    </w:p>
  </w:footnote>
  <w:footnote w:type="continuationSeparator" w:id="0">
    <w:p w14:paraId="37FC932E" w14:textId="77777777" w:rsidR="00AF542E" w:rsidRDefault="00AF542E" w:rsidP="003E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34"/>
      <w:gridCol w:w="1100"/>
    </w:tblGrid>
    <w:tr w:rsidR="003E6DC6" w14:paraId="78F7F778" w14:textId="77777777" w:rsidTr="0054286B">
      <w:trPr>
        <w:trHeight w:val="288"/>
      </w:trPr>
      <w:tc>
        <w:tcPr>
          <w:tcW w:w="7765" w:type="dxa"/>
        </w:tcPr>
        <w:p w14:paraId="3D4E1C2D" w14:textId="77777777" w:rsidR="0054286B" w:rsidRPr="0054286B" w:rsidRDefault="0054286B" w:rsidP="0054286B">
          <w:pPr>
            <w:pStyle w:val="Header"/>
            <w:tabs>
              <w:tab w:val="center" w:pos="3700"/>
              <w:tab w:val="right" w:pos="7400"/>
            </w:tabs>
            <w:jc w:val="center"/>
            <w:rPr>
              <w:rFonts w:asciiTheme="majorHAnsi" w:eastAsiaTheme="majorEastAsia" w:hAnsiTheme="majorHAnsi" w:cstheme="majorBidi"/>
              <w:sz w:val="32"/>
              <w:szCs w:val="36"/>
            </w:rPr>
          </w:pPr>
          <w:r w:rsidRPr="0054286B">
            <w:rPr>
              <w:rFonts w:ascii="Tahoma" w:hAnsi="Tahoma" w:cs="Tahoma"/>
              <w:noProof/>
              <w:sz w:val="20"/>
              <w:lang w:eastAsia="pt-PT"/>
            </w:rPr>
            <w:drawing>
              <wp:anchor distT="0" distB="0" distL="114300" distR="114300" simplePos="0" relativeHeight="251658240" behindDoc="0" locked="0" layoutInCell="1" allowOverlap="1" wp14:editId="6268A993">
                <wp:simplePos x="0" y="0"/>
                <wp:positionH relativeFrom="column">
                  <wp:posOffset>2005965</wp:posOffset>
                </wp:positionH>
                <wp:positionV relativeFrom="paragraph">
                  <wp:posOffset>-419100</wp:posOffset>
                </wp:positionV>
                <wp:extent cx="514350" cy="43815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4286B">
            <w:rPr>
              <w:rFonts w:asciiTheme="majorHAnsi" w:eastAsiaTheme="majorEastAsia" w:hAnsiTheme="majorHAnsi" w:cstheme="majorBidi"/>
              <w:sz w:val="32"/>
              <w:szCs w:val="36"/>
            </w:rPr>
            <w:t>Centro de Emprego e Formação Profissional de Ponte de Sôr</w:t>
          </w:r>
        </w:p>
        <w:p w14:paraId="789BCFF3" w14:textId="77777777" w:rsidR="003E6DC6" w:rsidRDefault="00AF542E" w:rsidP="0054286B">
          <w:pPr>
            <w:pStyle w:val="Header"/>
            <w:tabs>
              <w:tab w:val="center" w:pos="3700"/>
              <w:tab w:val="right" w:pos="7400"/>
            </w:tabs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sdt>
            <w:sdtPr>
              <w:rPr>
                <w:rFonts w:asciiTheme="majorHAnsi" w:eastAsiaTheme="majorEastAsia" w:hAnsiTheme="majorHAnsi" w:cstheme="majorBidi"/>
                <w:sz w:val="32"/>
                <w:szCs w:val="36"/>
              </w:rPr>
              <w:alias w:val="Title"/>
              <w:id w:val="77761602"/>
              <w:placeholder>
                <w:docPart w:val="FD8E8FFA0E9349FDB43E7EA075FFF69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3E6DC6" w:rsidRPr="0054286B">
                <w:rPr>
                  <w:rFonts w:asciiTheme="majorHAnsi" w:eastAsiaTheme="majorEastAsia" w:hAnsiTheme="majorHAnsi" w:cstheme="majorBidi"/>
                  <w:sz w:val="32"/>
                  <w:szCs w:val="36"/>
                </w:rPr>
                <w:t>EFJ – Serviço de Mesa</w:t>
              </w:r>
            </w:sdtContent>
          </w:sdt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B2F2966537B74BED8866F9E0CD9BEF72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  <w:vAlign w:val="center"/>
            </w:tcPr>
            <w:p w14:paraId="0C8582CF" w14:textId="4336E473" w:rsidR="003E6DC6" w:rsidRDefault="00536BD8" w:rsidP="0054286B">
              <w:pPr>
                <w:pStyle w:val="Header"/>
                <w:jc w:val="cent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SV1</w:t>
              </w:r>
            </w:p>
          </w:tc>
        </w:sdtContent>
      </w:sdt>
    </w:tr>
  </w:tbl>
  <w:p w14:paraId="5BDDA03E" w14:textId="77777777" w:rsidR="003E6DC6" w:rsidRDefault="003E6D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35C1D"/>
    <w:multiLevelType w:val="hybridMultilevel"/>
    <w:tmpl w:val="288CDB56"/>
    <w:lvl w:ilvl="0" w:tplc="08160011">
      <w:start w:val="1"/>
      <w:numFmt w:val="decimal"/>
      <w:lvlText w:val="%1)"/>
      <w:lvlJc w:val="left"/>
      <w:pPr>
        <w:ind w:left="3552" w:hanging="360"/>
      </w:pPr>
    </w:lvl>
    <w:lvl w:ilvl="1" w:tplc="08160019" w:tentative="1">
      <w:start w:val="1"/>
      <w:numFmt w:val="lowerLetter"/>
      <w:lvlText w:val="%2."/>
      <w:lvlJc w:val="left"/>
      <w:pPr>
        <w:ind w:left="4272" w:hanging="360"/>
      </w:pPr>
    </w:lvl>
    <w:lvl w:ilvl="2" w:tplc="0816001B" w:tentative="1">
      <w:start w:val="1"/>
      <w:numFmt w:val="lowerRoman"/>
      <w:lvlText w:val="%3."/>
      <w:lvlJc w:val="right"/>
      <w:pPr>
        <w:ind w:left="4992" w:hanging="180"/>
      </w:pPr>
    </w:lvl>
    <w:lvl w:ilvl="3" w:tplc="0816000F" w:tentative="1">
      <w:start w:val="1"/>
      <w:numFmt w:val="decimal"/>
      <w:lvlText w:val="%4."/>
      <w:lvlJc w:val="left"/>
      <w:pPr>
        <w:ind w:left="5712" w:hanging="360"/>
      </w:pPr>
    </w:lvl>
    <w:lvl w:ilvl="4" w:tplc="08160019" w:tentative="1">
      <w:start w:val="1"/>
      <w:numFmt w:val="lowerLetter"/>
      <w:lvlText w:val="%5."/>
      <w:lvlJc w:val="left"/>
      <w:pPr>
        <w:ind w:left="6432" w:hanging="360"/>
      </w:pPr>
    </w:lvl>
    <w:lvl w:ilvl="5" w:tplc="0816001B" w:tentative="1">
      <w:start w:val="1"/>
      <w:numFmt w:val="lowerRoman"/>
      <w:lvlText w:val="%6."/>
      <w:lvlJc w:val="right"/>
      <w:pPr>
        <w:ind w:left="7152" w:hanging="180"/>
      </w:pPr>
    </w:lvl>
    <w:lvl w:ilvl="6" w:tplc="0816000F" w:tentative="1">
      <w:start w:val="1"/>
      <w:numFmt w:val="decimal"/>
      <w:lvlText w:val="%7."/>
      <w:lvlJc w:val="left"/>
      <w:pPr>
        <w:ind w:left="7872" w:hanging="360"/>
      </w:pPr>
    </w:lvl>
    <w:lvl w:ilvl="7" w:tplc="08160019" w:tentative="1">
      <w:start w:val="1"/>
      <w:numFmt w:val="lowerLetter"/>
      <w:lvlText w:val="%8."/>
      <w:lvlJc w:val="left"/>
      <w:pPr>
        <w:ind w:left="8592" w:hanging="360"/>
      </w:pPr>
    </w:lvl>
    <w:lvl w:ilvl="8" w:tplc="0816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">
    <w:nsid w:val="17054197"/>
    <w:multiLevelType w:val="hybridMultilevel"/>
    <w:tmpl w:val="DF4AB4E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3E06"/>
    <w:multiLevelType w:val="hybridMultilevel"/>
    <w:tmpl w:val="4A9CAE9A"/>
    <w:lvl w:ilvl="0" w:tplc="F22046E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6"/>
      </w:rPr>
    </w:lvl>
    <w:lvl w:ilvl="1" w:tplc="66264B0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C05B5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8688E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92E43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EE592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D64E6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10426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DC5C2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B6F1A80"/>
    <w:multiLevelType w:val="hybridMultilevel"/>
    <w:tmpl w:val="CD6EB4C2"/>
    <w:lvl w:ilvl="0" w:tplc="08160011">
      <w:start w:val="1"/>
      <w:numFmt w:val="decimal"/>
      <w:lvlText w:val="%1)"/>
      <w:lvlJc w:val="left"/>
      <w:pPr>
        <w:ind w:left="3552" w:hanging="360"/>
      </w:pPr>
    </w:lvl>
    <w:lvl w:ilvl="1" w:tplc="08160019" w:tentative="1">
      <w:start w:val="1"/>
      <w:numFmt w:val="lowerLetter"/>
      <w:lvlText w:val="%2."/>
      <w:lvlJc w:val="left"/>
      <w:pPr>
        <w:ind w:left="4272" w:hanging="360"/>
      </w:pPr>
    </w:lvl>
    <w:lvl w:ilvl="2" w:tplc="0816001B" w:tentative="1">
      <w:start w:val="1"/>
      <w:numFmt w:val="lowerRoman"/>
      <w:lvlText w:val="%3."/>
      <w:lvlJc w:val="right"/>
      <w:pPr>
        <w:ind w:left="4992" w:hanging="180"/>
      </w:pPr>
    </w:lvl>
    <w:lvl w:ilvl="3" w:tplc="0816000F" w:tentative="1">
      <w:start w:val="1"/>
      <w:numFmt w:val="decimal"/>
      <w:lvlText w:val="%4."/>
      <w:lvlJc w:val="left"/>
      <w:pPr>
        <w:ind w:left="5712" w:hanging="360"/>
      </w:pPr>
    </w:lvl>
    <w:lvl w:ilvl="4" w:tplc="08160019" w:tentative="1">
      <w:start w:val="1"/>
      <w:numFmt w:val="lowerLetter"/>
      <w:lvlText w:val="%5."/>
      <w:lvlJc w:val="left"/>
      <w:pPr>
        <w:ind w:left="6432" w:hanging="360"/>
      </w:pPr>
    </w:lvl>
    <w:lvl w:ilvl="5" w:tplc="0816001B" w:tentative="1">
      <w:start w:val="1"/>
      <w:numFmt w:val="lowerRoman"/>
      <w:lvlText w:val="%6."/>
      <w:lvlJc w:val="right"/>
      <w:pPr>
        <w:ind w:left="7152" w:hanging="180"/>
      </w:pPr>
    </w:lvl>
    <w:lvl w:ilvl="6" w:tplc="0816000F" w:tentative="1">
      <w:start w:val="1"/>
      <w:numFmt w:val="decimal"/>
      <w:lvlText w:val="%7."/>
      <w:lvlJc w:val="left"/>
      <w:pPr>
        <w:ind w:left="7872" w:hanging="360"/>
      </w:pPr>
    </w:lvl>
    <w:lvl w:ilvl="7" w:tplc="08160019" w:tentative="1">
      <w:start w:val="1"/>
      <w:numFmt w:val="lowerLetter"/>
      <w:lvlText w:val="%8."/>
      <w:lvlJc w:val="left"/>
      <w:pPr>
        <w:ind w:left="8592" w:hanging="360"/>
      </w:pPr>
    </w:lvl>
    <w:lvl w:ilvl="8" w:tplc="0816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4">
    <w:nsid w:val="52A30804"/>
    <w:multiLevelType w:val="hybridMultilevel"/>
    <w:tmpl w:val="6A5CBF6E"/>
    <w:lvl w:ilvl="0" w:tplc="08160011">
      <w:start w:val="1"/>
      <w:numFmt w:val="decimal"/>
      <w:lvlText w:val="%1)"/>
      <w:lvlJc w:val="left"/>
      <w:pPr>
        <w:ind w:left="3552" w:hanging="360"/>
      </w:pPr>
    </w:lvl>
    <w:lvl w:ilvl="1" w:tplc="08160019" w:tentative="1">
      <w:start w:val="1"/>
      <w:numFmt w:val="lowerLetter"/>
      <w:lvlText w:val="%2."/>
      <w:lvlJc w:val="left"/>
      <w:pPr>
        <w:ind w:left="4272" w:hanging="360"/>
      </w:pPr>
    </w:lvl>
    <w:lvl w:ilvl="2" w:tplc="0816001B" w:tentative="1">
      <w:start w:val="1"/>
      <w:numFmt w:val="lowerRoman"/>
      <w:lvlText w:val="%3."/>
      <w:lvlJc w:val="right"/>
      <w:pPr>
        <w:ind w:left="4992" w:hanging="180"/>
      </w:pPr>
    </w:lvl>
    <w:lvl w:ilvl="3" w:tplc="0816000F" w:tentative="1">
      <w:start w:val="1"/>
      <w:numFmt w:val="decimal"/>
      <w:lvlText w:val="%4."/>
      <w:lvlJc w:val="left"/>
      <w:pPr>
        <w:ind w:left="5712" w:hanging="360"/>
      </w:pPr>
    </w:lvl>
    <w:lvl w:ilvl="4" w:tplc="08160019" w:tentative="1">
      <w:start w:val="1"/>
      <w:numFmt w:val="lowerLetter"/>
      <w:lvlText w:val="%5."/>
      <w:lvlJc w:val="left"/>
      <w:pPr>
        <w:ind w:left="6432" w:hanging="360"/>
      </w:pPr>
    </w:lvl>
    <w:lvl w:ilvl="5" w:tplc="0816001B" w:tentative="1">
      <w:start w:val="1"/>
      <w:numFmt w:val="lowerRoman"/>
      <w:lvlText w:val="%6."/>
      <w:lvlJc w:val="right"/>
      <w:pPr>
        <w:ind w:left="7152" w:hanging="180"/>
      </w:pPr>
    </w:lvl>
    <w:lvl w:ilvl="6" w:tplc="0816000F" w:tentative="1">
      <w:start w:val="1"/>
      <w:numFmt w:val="decimal"/>
      <w:lvlText w:val="%7."/>
      <w:lvlJc w:val="left"/>
      <w:pPr>
        <w:ind w:left="7872" w:hanging="360"/>
      </w:pPr>
    </w:lvl>
    <w:lvl w:ilvl="7" w:tplc="08160019" w:tentative="1">
      <w:start w:val="1"/>
      <w:numFmt w:val="lowerLetter"/>
      <w:lvlText w:val="%8."/>
      <w:lvlJc w:val="left"/>
      <w:pPr>
        <w:ind w:left="8592" w:hanging="360"/>
      </w:pPr>
    </w:lvl>
    <w:lvl w:ilvl="8" w:tplc="0816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5">
    <w:nsid w:val="62B46A52"/>
    <w:multiLevelType w:val="hybridMultilevel"/>
    <w:tmpl w:val="220C7412"/>
    <w:lvl w:ilvl="0" w:tplc="37786B5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569AA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E882C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C66A5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0E06D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6ED46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AE419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EA00B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78B9F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FAE4414"/>
    <w:multiLevelType w:val="hybridMultilevel"/>
    <w:tmpl w:val="0E1E10D6"/>
    <w:lvl w:ilvl="0" w:tplc="08160015">
      <w:start w:val="1"/>
      <w:numFmt w:val="upperLetter"/>
      <w:lvlText w:val="%1."/>
      <w:lvlJc w:val="left"/>
      <w:pPr>
        <w:ind w:left="2136" w:hanging="360"/>
      </w:pPr>
    </w:lvl>
    <w:lvl w:ilvl="1" w:tplc="08160019">
      <w:start w:val="1"/>
      <w:numFmt w:val="lowerLetter"/>
      <w:lvlText w:val="%2."/>
      <w:lvlJc w:val="left"/>
      <w:pPr>
        <w:ind w:left="2856" w:hanging="360"/>
      </w:pPr>
    </w:lvl>
    <w:lvl w:ilvl="2" w:tplc="0816001B">
      <w:start w:val="1"/>
      <w:numFmt w:val="lowerRoman"/>
      <w:lvlText w:val="%3."/>
      <w:lvlJc w:val="right"/>
      <w:pPr>
        <w:ind w:left="3576" w:hanging="180"/>
      </w:pPr>
    </w:lvl>
    <w:lvl w:ilvl="3" w:tplc="0816000F" w:tentative="1">
      <w:start w:val="1"/>
      <w:numFmt w:val="decimal"/>
      <w:lvlText w:val="%4."/>
      <w:lvlJc w:val="left"/>
      <w:pPr>
        <w:ind w:left="4296" w:hanging="360"/>
      </w:pPr>
    </w:lvl>
    <w:lvl w:ilvl="4" w:tplc="08160019" w:tentative="1">
      <w:start w:val="1"/>
      <w:numFmt w:val="lowerLetter"/>
      <w:lvlText w:val="%5."/>
      <w:lvlJc w:val="left"/>
      <w:pPr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C6"/>
    <w:rsid w:val="00213854"/>
    <w:rsid w:val="00372637"/>
    <w:rsid w:val="003B00C0"/>
    <w:rsid w:val="003E6DC6"/>
    <w:rsid w:val="00413272"/>
    <w:rsid w:val="00536BD8"/>
    <w:rsid w:val="0054286B"/>
    <w:rsid w:val="00617E2C"/>
    <w:rsid w:val="00907AF7"/>
    <w:rsid w:val="00963A74"/>
    <w:rsid w:val="00971046"/>
    <w:rsid w:val="00AF542E"/>
    <w:rsid w:val="00BB0816"/>
    <w:rsid w:val="00CC703D"/>
    <w:rsid w:val="00CF52F5"/>
    <w:rsid w:val="00F106B9"/>
    <w:rsid w:val="00F44AF2"/>
    <w:rsid w:val="00F56897"/>
    <w:rsid w:val="00F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10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3E6DC6"/>
    <w:pPr>
      <w:spacing w:after="0" w:line="240" w:lineRule="auto"/>
    </w:pPr>
    <w:rPr>
      <w:rFonts w:cstheme="minorHAns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3E6DC6"/>
    <w:pPr>
      <w:spacing w:after="0" w:line="240" w:lineRule="auto"/>
    </w:pPr>
    <w:rPr>
      <w:rFonts w:cs="Times New Roman"/>
      <w:color w:val="000000" w:themeColor="text1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DC6"/>
  </w:style>
  <w:style w:type="paragraph" w:styleId="Footer">
    <w:name w:val="footer"/>
    <w:basedOn w:val="Normal"/>
    <w:link w:val="FooterChar"/>
    <w:uiPriority w:val="99"/>
    <w:unhideWhenUsed/>
    <w:rsid w:val="003E6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DC6"/>
  </w:style>
  <w:style w:type="paragraph" w:styleId="ListParagraph">
    <w:name w:val="List Paragraph"/>
    <w:basedOn w:val="Normal"/>
    <w:uiPriority w:val="34"/>
    <w:qFormat/>
    <w:rsid w:val="00BB081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3">
    <w:name w:val="3"/>
    <w:basedOn w:val="NoSpacing"/>
    <w:qFormat/>
    <w:rsid w:val="00536BD8"/>
    <w:pPr>
      <w:ind w:firstLine="284"/>
    </w:pPr>
    <w:rPr>
      <w:rFonts w:ascii="Lucida Sans" w:eastAsia="Times New Roman" w:hAnsi="Lucida Sans"/>
      <w:bCs/>
      <w:color w:val="333333"/>
      <w:kern w:val="36"/>
      <w:sz w:val="28"/>
      <w:szCs w:val="48"/>
      <w:lang w:val="pt-PT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3E6DC6"/>
    <w:pPr>
      <w:spacing w:after="0" w:line="240" w:lineRule="auto"/>
    </w:pPr>
    <w:rPr>
      <w:rFonts w:cstheme="minorHAns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3E6DC6"/>
    <w:pPr>
      <w:spacing w:after="0" w:line="240" w:lineRule="auto"/>
    </w:pPr>
    <w:rPr>
      <w:rFonts w:cs="Times New Roman"/>
      <w:color w:val="000000" w:themeColor="text1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DC6"/>
  </w:style>
  <w:style w:type="paragraph" w:styleId="Footer">
    <w:name w:val="footer"/>
    <w:basedOn w:val="Normal"/>
    <w:link w:val="FooterChar"/>
    <w:uiPriority w:val="99"/>
    <w:unhideWhenUsed/>
    <w:rsid w:val="003E6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DC6"/>
  </w:style>
  <w:style w:type="paragraph" w:styleId="ListParagraph">
    <w:name w:val="List Paragraph"/>
    <w:basedOn w:val="Normal"/>
    <w:uiPriority w:val="34"/>
    <w:qFormat/>
    <w:rsid w:val="00BB081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3">
    <w:name w:val="3"/>
    <w:basedOn w:val="NoSpacing"/>
    <w:qFormat/>
    <w:rsid w:val="00536BD8"/>
    <w:pPr>
      <w:ind w:firstLine="284"/>
    </w:pPr>
    <w:rPr>
      <w:rFonts w:ascii="Lucida Sans" w:eastAsia="Times New Roman" w:hAnsi="Lucida Sans"/>
      <w:bCs/>
      <w:color w:val="333333"/>
      <w:kern w:val="36"/>
      <w:sz w:val="28"/>
      <w:szCs w:val="48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6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2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7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1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50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2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3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D8E8FFA0E9349FDB43E7EA075FFF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B068F-155E-4DD6-B555-1F2B7090C861}"/>
      </w:docPartPr>
      <w:docPartBody>
        <w:p w:rsidR="00596134" w:rsidRDefault="009B72F7" w:rsidP="009B72F7">
          <w:pPr>
            <w:pStyle w:val="FD8E8FFA0E9349FDB43E7EA075FFF69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B2F2966537B74BED8866F9E0CD9B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D0EC4-F6BF-492B-8271-A584111D6B57}"/>
      </w:docPartPr>
      <w:docPartBody>
        <w:p w:rsidR="00596134" w:rsidRDefault="009B72F7" w:rsidP="009B72F7">
          <w:pPr>
            <w:pStyle w:val="B2F2966537B74BED8866F9E0CD9BEF7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F7"/>
    <w:rsid w:val="00596134"/>
    <w:rsid w:val="00856A12"/>
    <w:rsid w:val="009B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B18E9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37ECB6D9F44C70BE538192AD6F087A">
    <w:name w:val="9437ECB6D9F44C70BE538192AD6F087A"/>
    <w:rsid w:val="009B72F7"/>
  </w:style>
  <w:style w:type="paragraph" w:customStyle="1" w:styleId="777F0005D6404F74A452731D66BAABFF">
    <w:name w:val="777F0005D6404F74A452731D66BAABFF"/>
    <w:rsid w:val="009B72F7"/>
  </w:style>
  <w:style w:type="paragraph" w:customStyle="1" w:styleId="FD8E8FFA0E9349FDB43E7EA075FFF690">
    <w:name w:val="FD8E8FFA0E9349FDB43E7EA075FFF690"/>
    <w:rsid w:val="009B72F7"/>
  </w:style>
  <w:style w:type="paragraph" w:customStyle="1" w:styleId="B2F2966537B74BED8866F9E0CD9BEF72">
    <w:name w:val="B2F2966537B74BED8866F9E0CD9BEF72"/>
    <w:rsid w:val="009B72F7"/>
  </w:style>
  <w:style w:type="paragraph" w:customStyle="1" w:styleId="CA96D0619E2A4D02B14F478027C845AF">
    <w:name w:val="CA96D0619E2A4D02B14F478027C845AF"/>
    <w:rsid w:val="009B72F7"/>
  </w:style>
  <w:style w:type="paragraph" w:customStyle="1" w:styleId="0A3B176EFF1E4276B9CFD6756407383E">
    <w:name w:val="0A3B176EFF1E4276B9CFD6756407383E"/>
    <w:rsid w:val="009B72F7"/>
  </w:style>
  <w:style w:type="paragraph" w:customStyle="1" w:styleId="810C942565454B3FA697EB305FB9910B">
    <w:name w:val="810C942565454B3FA697EB305FB991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37ECB6D9F44C70BE538192AD6F087A">
    <w:name w:val="9437ECB6D9F44C70BE538192AD6F087A"/>
    <w:rsid w:val="009B72F7"/>
  </w:style>
  <w:style w:type="paragraph" w:customStyle="1" w:styleId="777F0005D6404F74A452731D66BAABFF">
    <w:name w:val="777F0005D6404F74A452731D66BAABFF"/>
    <w:rsid w:val="009B72F7"/>
  </w:style>
  <w:style w:type="paragraph" w:customStyle="1" w:styleId="FD8E8FFA0E9349FDB43E7EA075FFF690">
    <w:name w:val="FD8E8FFA0E9349FDB43E7EA075FFF690"/>
    <w:rsid w:val="009B72F7"/>
  </w:style>
  <w:style w:type="paragraph" w:customStyle="1" w:styleId="B2F2966537B74BED8866F9E0CD9BEF72">
    <w:name w:val="B2F2966537B74BED8866F9E0CD9BEF72"/>
    <w:rsid w:val="009B72F7"/>
  </w:style>
  <w:style w:type="paragraph" w:customStyle="1" w:styleId="CA96D0619E2A4D02B14F478027C845AF">
    <w:name w:val="CA96D0619E2A4D02B14F478027C845AF"/>
    <w:rsid w:val="009B72F7"/>
  </w:style>
  <w:style w:type="paragraph" w:customStyle="1" w:styleId="0A3B176EFF1E4276B9CFD6756407383E">
    <w:name w:val="0A3B176EFF1E4276B9CFD6756407383E"/>
    <w:rsid w:val="009B72F7"/>
  </w:style>
  <w:style w:type="paragraph" w:customStyle="1" w:styleId="810C942565454B3FA697EB305FB9910B">
    <w:name w:val="810C942565454B3FA697EB305FB99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SV1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D49C5A-AEF0-4D49-A34C-198C8247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EFJ – Serviço de Mesa</vt:lpstr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EFJ – Serviço de Mesa</dc:title>
  <dc:creator>Joana Antunes</dc:creator>
  <cp:lastModifiedBy>Joana Antunes</cp:lastModifiedBy>
  <cp:revision>2</cp:revision>
  <dcterms:created xsi:type="dcterms:W3CDTF">2010-05-11T15:55:00Z</dcterms:created>
  <dcterms:modified xsi:type="dcterms:W3CDTF">2010-05-11T15:55:00Z</dcterms:modified>
</cp:coreProperties>
</file>